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7E" w:rsidRPr="004D4A6D" w:rsidRDefault="00E7487E" w:rsidP="00395AD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4A6D">
        <w:rPr>
          <w:rFonts w:ascii="Arial" w:hAnsi="Arial" w:cs="Arial"/>
          <w:b/>
          <w:bCs/>
          <w:sz w:val="32"/>
          <w:szCs w:val="32"/>
        </w:rPr>
        <w:t>BULLETIN D’INSCRIPTION</w:t>
      </w:r>
    </w:p>
    <w:p w:rsidR="00E7487E" w:rsidRPr="004D4A6D" w:rsidRDefault="00E7487E" w:rsidP="00395AD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4D4A6D">
        <w:rPr>
          <w:rFonts w:ascii="Arial" w:hAnsi="Arial" w:cs="Arial"/>
          <w:b/>
          <w:bCs/>
          <w:sz w:val="32"/>
          <w:szCs w:val="32"/>
        </w:rPr>
        <w:t xml:space="preserve">Rencontre Satsang </w:t>
      </w:r>
      <w:r>
        <w:rPr>
          <w:rFonts w:ascii="Arial" w:hAnsi="Arial" w:cs="Arial"/>
          <w:b/>
          <w:bCs/>
          <w:sz w:val="32"/>
          <w:szCs w:val="32"/>
        </w:rPr>
        <w:t>avec</w:t>
      </w:r>
      <w:r w:rsidRPr="004D4A6D">
        <w:rPr>
          <w:rFonts w:ascii="Arial" w:hAnsi="Arial" w:cs="Arial"/>
          <w:b/>
          <w:bCs/>
          <w:sz w:val="32"/>
          <w:szCs w:val="32"/>
        </w:rPr>
        <w:t xml:space="preserve"> Quentin DISNEUR</w:t>
      </w:r>
    </w:p>
    <w:p w:rsidR="00E7487E" w:rsidRPr="004D4A6D" w:rsidRDefault="00E7487E" w:rsidP="00395A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7487E" w:rsidRPr="00785F00" w:rsidRDefault="00E7487E">
      <w:pPr>
        <w:rPr>
          <w:rFonts w:ascii="Arial" w:hAnsi="Arial" w:cs="Arial"/>
          <w:b/>
          <w:bCs/>
        </w:rPr>
      </w:pPr>
      <w:r w:rsidRPr="00785F00">
        <w:rPr>
          <w:rFonts w:ascii="Arial" w:hAnsi="Arial" w:cs="Arial"/>
          <w:b/>
          <w:bCs/>
        </w:rPr>
        <w:t xml:space="preserve">Nom :                                    Prénom : </w:t>
      </w:r>
    </w:p>
    <w:p w:rsidR="00E7487E" w:rsidRPr="00785F00" w:rsidRDefault="00E7487E">
      <w:pPr>
        <w:rPr>
          <w:rFonts w:ascii="Arial" w:hAnsi="Arial" w:cs="Arial"/>
          <w:b/>
          <w:bCs/>
        </w:rPr>
      </w:pPr>
      <w:r w:rsidRPr="00785F00">
        <w:rPr>
          <w:rFonts w:ascii="Arial" w:hAnsi="Arial" w:cs="Arial"/>
          <w:b/>
          <w:bCs/>
        </w:rPr>
        <w:t xml:space="preserve">Adresse :                              </w:t>
      </w:r>
    </w:p>
    <w:p w:rsidR="00E7487E" w:rsidRPr="00785F00" w:rsidRDefault="00E7487E">
      <w:pPr>
        <w:rPr>
          <w:rFonts w:ascii="Arial" w:hAnsi="Arial" w:cs="Arial"/>
          <w:b/>
          <w:bCs/>
        </w:rPr>
      </w:pPr>
      <w:r w:rsidRPr="00785F00">
        <w:rPr>
          <w:rFonts w:ascii="Arial" w:hAnsi="Arial" w:cs="Arial"/>
          <w:b/>
          <w:bCs/>
        </w:rPr>
        <w:t>Code postal :                       Ville :</w:t>
      </w:r>
    </w:p>
    <w:p w:rsidR="00E7487E" w:rsidRPr="00785F00" w:rsidRDefault="00E7487E">
      <w:pPr>
        <w:rPr>
          <w:rFonts w:ascii="Arial" w:hAnsi="Arial" w:cs="Arial"/>
          <w:b/>
          <w:bCs/>
        </w:rPr>
      </w:pPr>
      <w:r w:rsidRPr="00785F00">
        <w:rPr>
          <w:rFonts w:ascii="Arial" w:hAnsi="Arial" w:cs="Arial"/>
          <w:b/>
          <w:bCs/>
        </w:rPr>
        <w:t xml:space="preserve">Téléphone fixe :                                  </w:t>
      </w:r>
    </w:p>
    <w:p w:rsidR="00E7487E" w:rsidRPr="00785F00" w:rsidRDefault="00E7487E">
      <w:pPr>
        <w:rPr>
          <w:rFonts w:ascii="Arial" w:hAnsi="Arial" w:cs="Arial"/>
          <w:b/>
          <w:bCs/>
        </w:rPr>
      </w:pPr>
      <w:r w:rsidRPr="00785F00">
        <w:rPr>
          <w:rFonts w:ascii="Arial" w:hAnsi="Arial" w:cs="Arial"/>
          <w:b/>
          <w:bCs/>
        </w:rPr>
        <w:t xml:space="preserve">Téléphone portable :                            </w:t>
      </w:r>
    </w:p>
    <w:p w:rsidR="00E7487E" w:rsidRPr="00785F00" w:rsidRDefault="00E7487E">
      <w:pPr>
        <w:rPr>
          <w:rFonts w:ascii="Arial" w:hAnsi="Arial" w:cs="Arial"/>
          <w:b/>
          <w:bCs/>
        </w:rPr>
      </w:pPr>
      <w:r w:rsidRPr="00785F00">
        <w:rPr>
          <w:rFonts w:ascii="Arial" w:hAnsi="Arial" w:cs="Arial"/>
          <w:b/>
          <w:bCs/>
        </w:rPr>
        <w:t xml:space="preserve">Adresse email : </w:t>
      </w:r>
    </w:p>
    <w:p w:rsidR="00E7487E" w:rsidRPr="004D4A6D" w:rsidRDefault="00E7487E" w:rsidP="00637493">
      <w:pPr>
        <w:rPr>
          <w:rFonts w:ascii="Arial" w:hAnsi="Arial" w:cs="Arial"/>
        </w:rPr>
      </w:pPr>
      <w:r w:rsidRPr="004D4A6D">
        <w:rPr>
          <w:rFonts w:ascii="Arial" w:hAnsi="Arial" w:cs="Arial"/>
        </w:rPr>
        <w:t>Je confirme mon inscription au Satsang avec Quentin DISNEUR :</w:t>
      </w:r>
    </w:p>
    <w:p w:rsidR="00E7487E" w:rsidRDefault="00E7487E" w:rsidP="00637493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bCs/>
        </w:rPr>
      </w:pPr>
      <w:r w:rsidRPr="00785F00">
        <w:rPr>
          <w:rFonts w:ascii="Arial" w:hAnsi="Arial" w:cs="Arial"/>
          <w:b/>
          <w:bCs/>
        </w:rPr>
        <w:t>le dimanche 29 novembre 2015</w:t>
      </w:r>
      <w:r>
        <w:rPr>
          <w:rFonts w:ascii="Arial" w:hAnsi="Arial" w:cs="Arial"/>
          <w:b/>
          <w:bCs/>
        </w:rPr>
        <w:t xml:space="preserve"> de 9h à 12h30 et de 13h30 à 17h</w:t>
      </w:r>
    </w:p>
    <w:p w:rsidR="00E7487E" w:rsidRDefault="00E7487E" w:rsidP="00637493">
      <w:pPr>
        <w:pStyle w:val="ListParagraph"/>
        <w:ind w:left="0"/>
        <w:rPr>
          <w:rFonts w:ascii="Arial" w:hAnsi="Arial" w:cs="Arial"/>
          <w:b/>
          <w:bCs/>
          <w:color w:val="555555"/>
          <w:sz w:val="19"/>
          <w:szCs w:val="19"/>
          <w:shd w:val="clear" w:color="auto" w:fill="00FF00"/>
        </w:rPr>
      </w:pPr>
    </w:p>
    <w:p w:rsidR="00E7487E" w:rsidRPr="00637493" w:rsidRDefault="00E7487E" w:rsidP="00637493">
      <w:pPr>
        <w:pStyle w:val="ListParagraph"/>
        <w:ind w:left="0"/>
        <w:rPr>
          <w:rFonts w:ascii="Arial" w:hAnsi="Arial" w:cs="Arial"/>
          <w:b/>
          <w:bCs/>
        </w:rPr>
      </w:pPr>
      <w:r w:rsidRPr="00637493">
        <w:rPr>
          <w:rFonts w:ascii="Arial" w:hAnsi="Arial" w:cs="Arial"/>
          <w:b/>
          <w:bCs/>
          <w:color w:val="555555"/>
          <w:shd w:val="clear" w:color="auto" w:fill="00FF00"/>
        </w:rPr>
        <w:t>« Participation libre : Cette activité est rendue possible grâce à la bonté et la générosité de chacun. Si vous le souhaitez, vous pouvez vous sentir libre de donner ce qui est juste en votre cœur. »</w:t>
      </w:r>
    </w:p>
    <w:p w:rsidR="00E7487E" w:rsidRDefault="00E7487E">
      <w:pPr>
        <w:rPr>
          <w:rFonts w:ascii="Arial" w:hAnsi="Arial" w:cs="Arial"/>
        </w:rPr>
      </w:pPr>
      <w:r w:rsidRPr="00785F00">
        <w:rPr>
          <w:rFonts w:ascii="Arial" w:hAnsi="Arial" w:cs="Arial"/>
          <w:u w:val="single"/>
        </w:rPr>
        <w:t xml:space="preserve">Lieu </w:t>
      </w:r>
      <w:r>
        <w:rPr>
          <w:rFonts w:ascii="Arial" w:hAnsi="Arial" w:cs="Arial"/>
          <w:u w:val="single"/>
        </w:rPr>
        <w:t>de la rencontre</w:t>
      </w:r>
      <w:r>
        <w:rPr>
          <w:rFonts w:ascii="Arial" w:hAnsi="Arial" w:cs="Arial"/>
        </w:rPr>
        <w:t xml:space="preserve"> : </w:t>
      </w:r>
      <w:r w:rsidRPr="00785F00">
        <w:rPr>
          <w:rFonts w:ascii="Arial" w:hAnsi="Arial" w:cs="Arial"/>
          <w:b/>
          <w:bCs/>
        </w:rPr>
        <w:t>Maison du Kleebach</w:t>
      </w:r>
    </w:p>
    <w:p w:rsidR="00E7487E" w:rsidRDefault="00E74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5 route de Kleebach</w:t>
      </w:r>
    </w:p>
    <w:p w:rsidR="00E7487E" w:rsidRDefault="00E748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68140 MUNSTER (près de Colmar)</w:t>
      </w:r>
    </w:p>
    <w:p w:rsidR="00E7487E" w:rsidRDefault="00E74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Tél. : 03 89 777 500</w:t>
      </w:r>
    </w:p>
    <w:p w:rsidR="00E7487E" w:rsidRDefault="00E7487E">
      <w:pPr>
        <w:rPr>
          <w:rFonts w:ascii="Arial" w:hAnsi="Arial" w:cs="Arial"/>
        </w:rPr>
      </w:pPr>
      <w:r>
        <w:rPr>
          <w:noProof/>
          <w:lang w:eastAsia="fr-FR"/>
        </w:rPr>
        <w:pict>
          <v:roundrect id="_x0000_s1026" style="position:absolute;margin-left:325.15pt;margin-top:34.2pt;width:21pt;height:18.75pt;z-index:251658240" arcsize="10923f"/>
        </w:pict>
      </w:r>
      <w:r>
        <w:rPr>
          <w:rFonts w:ascii="Arial" w:hAnsi="Arial" w:cs="Arial"/>
        </w:rPr>
        <w:t>Pour ceux qui le souhaitent, ils peuvent déjeuner sur place. Dans ce cas, merci de cocher la case correspondante pour réserver :</w:t>
      </w:r>
    </w:p>
    <w:p w:rsidR="00E7487E" w:rsidRDefault="00E7487E">
      <w:pPr>
        <w:rPr>
          <w:rFonts w:ascii="Arial" w:hAnsi="Arial" w:cs="Arial"/>
        </w:rPr>
      </w:pPr>
      <w:r>
        <w:rPr>
          <w:noProof/>
          <w:lang w:eastAsia="fr-FR"/>
        </w:rPr>
        <w:pict>
          <v:roundrect id="_x0000_s1027" style="position:absolute;margin-left:178.15pt;margin-top:19.85pt;width:21pt;height:18.75pt;z-index:251659264" arcsize="10923f"/>
        </w:pict>
      </w:r>
      <w:r>
        <w:rPr>
          <w:rFonts w:ascii="Arial" w:hAnsi="Arial" w:cs="Arial"/>
        </w:rPr>
        <w:t xml:space="preserve">Déjeuner (entrée, plat, dessert, vin et café) au prix de 14,80 euros       </w:t>
      </w:r>
    </w:p>
    <w:p w:rsidR="00E7487E" w:rsidRDefault="00E7487E" w:rsidP="00D61B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Pique-nique au prix de 10,70 euros </w:t>
      </w:r>
    </w:p>
    <w:p w:rsidR="00E7487E" w:rsidRDefault="00E7487E" w:rsidP="00D61B68">
      <w:pPr>
        <w:rPr>
          <w:rFonts w:ascii="Arial" w:hAnsi="Arial" w:cs="Arial"/>
        </w:rPr>
      </w:pPr>
      <w:r>
        <w:rPr>
          <w:rFonts w:ascii="Arial" w:hAnsi="Arial" w:cs="Arial"/>
        </w:rPr>
        <w:t>Possibilité d’hébergement sur place en chambre double, en chambre 3 lits et plus (tarifs dégressifs)</w:t>
      </w:r>
    </w:p>
    <w:p w:rsidR="00E7487E" w:rsidRDefault="00E7487E" w:rsidP="00D61B68">
      <w:pPr>
        <w:rPr>
          <w:rFonts w:ascii="Arial" w:hAnsi="Arial" w:cs="Arial"/>
        </w:rPr>
      </w:pPr>
      <w:r>
        <w:rPr>
          <w:rFonts w:ascii="Arial" w:hAnsi="Arial" w:cs="Arial"/>
        </w:rPr>
        <w:t>Ci-dessous l’adresse web de la maison du Kleebach où vous trouverez toutes les informations dont vous avez besoin :</w:t>
      </w:r>
    </w:p>
    <w:p w:rsidR="00E7487E" w:rsidRDefault="00E7487E" w:rsidP="00D61B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5" w:history="1">
        <w:r w:rsidRPr="00E12F0E">
          <w:rPr>
            <w:rStyle w:val="Hyperlink"/>
            <w:rFonts w:ascii="Arial" w:hAnsi="Arial" w:cs="Arial"/>
          </w:rPr>
          <w:t>http://www.maisondukleebach.org/</w:t>
        </w:r>
      </w:hyperlink>
    </w:p>
    <w:p w:rsidR="00E7487E" w:rsidRDefault="00E7487E" w:rsidP="00785F00">
      <w:pPr>
        <w:pStyle w:val="ListParagraph"/>
        <w:rPr>
          <w:rFonts w:ascii="Arial" w:hAnsi="Arial" w:cs="Arial"/>
        </w:rPr>
      </w:pPr>
    </w:p>
    <w:p w:rsidR="00E7487E" w:rsidRPr="00785F00" w:rsidRDefault="00E7487E" w:rsidP="00785F00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 bulletin d’inscription est à envoyer dûment complété</w:t>
      </w:r>
      <w:r w:rsidRPr="00785F00">
        <w:rPr>
          <w:rFonts w:ascii="Arial" w:hAnsi="Arial" w:cs="Arial"/>
          <w:b/>
          <w:bCs/>
        </w:rPr>
        <w:t xml:space="preserve"> à Mme Nathalie BESSERER à l’adresse e-mail suivante : </w:t>
      </w:r>
      <w:hyperlink r:id="rId6" w:history="1">
        <w:r w:rsidRPr="00785F00">
          <w:rPr>
            <w:rStyle w:val="Hyperlink"/>
            <w:rFonts w:ascii="Arial" w:hAnsi="Arial" w:cs="Arial"/>
            <w:b/>
            <w:bCs/>
          </w:rPr>
          <w:t>nbesserer@hotmail.fr</w:t>
        </w:r>
      </w:hyperlink>
      <w:r w:rsidRPr="00785F00">
        <w:rPr>
          <w:rFonts w:ascii="Arial" w:hAnsi="Arial" w:cs="Arial"/>
          <w:b/>
          <w:bCs/>
        </w:rPr>
        <w:t xml:space="preserve"> </w:t>
      </w:r>
      <w:r w:rsidRPr="00637493">
        <w:rPr>
          <w:rFonts w:ascii="Arial" w:hAnsi="Arial" w:cs="Arial"/>
          <w:b/>
          <w:bCs/>
          <w:u w:val="single"/>
        </w:rPr>
        <w:t>avant le 22 novembre 2015</w:t>
      </w:r>
    </w:p>
    <w:p w:rsidR="00E7487E" w:rsidRDefault="00E7487E" w:rsidP="00D61B68">
      <w:pPr>
        <w:pStyle w:val="ListParagraph"/>
        <w:rPr>
          <w:rFonts w:ascii="Arial" w:hAnsi="Arial" w:cs="Arial"/>
        </w:rPr>
      </w:pPr>
    </w:p>
    <w:p w:rsidR="00E7487E" w:rsidRDefault="00E7487E" w:rsidP="00D61B68">
      <w:pPr>
        <w:pStyle w:val="ListParagraph"/>
        <w:rPr>
          <w:rFonts w:ascii="Arial" w:hAnsi="Arial" w:cs="Arial"/>
        </w:rPr>
      </w:pPr>
    </w:p>
    <w:p w:rsidR="00E7487E" w:rsidRPr="00D61B68" w:rsidRDefault="00E7487E" w:rsidP="00D61B68">
      <w:pPr>
        <w:pStyle w:val="ListParagraph"/>
        <w:ind w:left="0"/>
        <w:rPr>
          <w:rFonts w:ascii="Arial" w:hAnsi="Arial" w:cs="Arial"/>
        </w:rPr>
      </w:pPr>
    </w:p>
    <w:sectPr w:rsidR="00E7487E" w:rsidRPr="00D61B68" w:rsidSect="000D6E9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3DFE"/>
    <w:multiLevelType w:val="hybridMultilevel"/>
    <w:tmpl w:val="A5461348"/>
    <w:lvl w:ilvl="0" w:tplc="5C3A7B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CB75B2"/>
    <w:multiLevelType w:val="hybridMultilevel"/>
    <w:tmpl w:val="4132AE2C"/>
    <w:lvl w:ilvl="0" w:tplc="246EDB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AD7"/>
    <w:rsid w:val="0005147B"/>
    <w:rsid w:val="000D6E9E"/>
    <w:rsid w:val="00176032"/>
    <w:rsid w:val="00395AD7"/>
    <w:rsid w:val="004D4A6D"/>
    <w:rsid w:val="005E6300"/>
    <w:rsid w:val="00637493"/>
    <w:rsid w:val="00785F00"/>
    <w:rsid w:val="008A7DF2"/>
    <w:rsid w:val="00A06591"/>
    <w:rsid w:val="00AF5475"/>
    <w:rsid w:val="00C30C65"/>
    <w:rsid w:val="00D61B68"/>
    <w:rsid w:val="00E12F0E"/>
    <w:rsid w:val="00E7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1B6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61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esserer@hotmail.fr" TargetMode="External"/><Relationship Id="rId5" Type="http://schemas.openxmlformats.org/officeDocument/2006/relationships/hyperlink" Target="http://www.maisondukleebac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244</Words>
  <Characters>1342</Characters>
  <Application>Microsoft Office Outlook</Application>
  <DocSecurity>0</DocSecurity>
  <Lines>0</Lines>
  <Paragraphs>0</Paragraphs>
  <ScaleCrop>false</ScaleCrop>
  <Company>Maison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Nathalie</dc:creator>
  <cp:keywords/>
  <dc:description/>
  <cp:lastModifiedBy>Kleebach</cp:lastModifiedBy>
  <cp:revision>2</cp:revision>
  <dcterms:created xsi:type="dcterms:W3CDTF">2015-06-24T09:21:00Z</dcterms:created>
  <dcterms:modified xsi:type="dcterms:W3CDTF">2015-06-24T09:21:00Z</dcterms:modified>
</cp:coreProperties>
</file>